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F2" w:rsidRDefault="00BB1AF2" w:rsidP="00C937F1">
      <w:pPr>
        <w:spacing w:line="520" w:lineRule="exact"/>
        <w:rPr>
          <w:rFonts w:ascii="黑体" w:eastAsia="黑体" w:hAnsi="黑体" w:cs="华文楷体"/>
          <w:bCs/>
          <w:sz w:val="32"/>
          <w:szCs w:val="32"/>
        </w:rPr>
      </w:pPr>
      <w:r w:rsidRPr="00C937F1">
        <w:rPr>
          <w:rFonts w:ascii="黑体" w:eastAsia="黑体" w:hAnsi="黑体" w:cs="华文楷体" w:hint="eastAsia"/>
          <w:bCs/>
          <w:sz w:val="32"/>
          <w:szCs w:val="32"/>
        </w:rPr>
        <w:t>附件</w:t>
      </w:r>
      <w:r w:rsidRPr="00C937F1">
        <w:rPr>
          <w:rFonts w:ascii="黑体" w:eastAsia="黑体" w:hAnsi="黑体" w:cs="华文楷体"/>
          <w:bCs/>
          <w:sz w:val="32"/>
          <w:szCs w:val="32"/>
        </w:rPr>
        <w:t>1</w:t>
      </w:r>
    </w:p>
    <w:p w:rsidR="00BB1AF2" w:rsidRPr="00C937F1" w:rsidRDefault="00BB1AF2" w:rsidP="00C937F1">
      <w:pPr>
        <w:spacing w:line="520" w:lineRule="exact"/>
        <w:rPr>
          <w:rFonts w:ascii="黑体" w:eastAsia="黑体" w:hAnsi="黑体" w:cs="华文楷体"/>
          <w:bCs/>
          <w:sz w:val="32"/>
          <w:szCs w:val="32"/>
        </w:rPr>
      </w:pPr>
    </w:p>
    <w:p w:rsidR="00BB1AF2" w:rsidRDefault="00BB1AF2" w:rsidP="00D82273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7B53A6">
        <w:rPr>
          <w:rFonts w:ascii="方正小标宋简体" w:eastAsia="方正小标宋简体" w:hAnsi="黑体" w:cs="华文楷体" w:hint="eastAsia"/>
          <w:bCs/>
          <w:sz w:val="36"/>
          <w:szCs w:val="36"/>
        </w:rPr>
        <w:t>中国狮子联会第十</w:t>
      </w:r>
      <w:r>
        <w:rPr>
          <w:rFonts w:ascii="方正小标宋简体" w:eastAsia="方正小标宋简体" w:hAnsi="黑体" w:cs="华文楷体" w:hint="eastAsia"/>
          <w:bCs/>
          <w:sz w:val="36"/>
          <w:szCs w:val="36"/>
        </w:rPr>
        <w:t>二</w:t>
      </w:r>
      <w:r w:rsidRPr="007B53A6">
        <w:rPr>
          <w:rFonts w:ascii="方正小标宋简体" w:eastAsia="方正小标宋简体" w:hAnsi="黑体" w:cs="华文楷体" w:hint="eastAsia"/>
          <w:bCs/>
          <w:sz w:val="36"/>
          <w:szCs w:val="36"/>
        </w:rPr>
        <w:t>次全国会员代表大会</w:t>
      </w:r>
    </w:p>
    <w:p w:rsidR="00BB1AF2" w:rsidRDefault="00BB1AF2" w:rsidP="00D82273">
      <w:pPr>
        <w:spacing w:line="520" w:lineRule="exact"/>
        <w:jc w:val="center"/>
        <w:rPr>
          <w:rFonts w:ascii="方正小标宋简体" w:eastAsia="方正小标宋简体" w:hAnsi="黑体" w:cs="华文楷体"/>
          <w:bCs/>
          <w:sz w:val="36"/>
          <w:szCs w:val="36"/>
        </w:rPr>
      </w:pPr>
      <w:r w:rsidRPr="00D82273">
        <w:rPr>
          <w:rFonts w:ascii="方正小标宋简体" w:eastAsia="方正小标宋简体" w:hAnsi="黑体" w:cs="华文楷体" w:hint="eastAsia"/>
          <w:bCs/>
          <w:sz w:val="36"/>
          <w:szCs w:val="36"/>
        </w:rPr>
        <w:t>大会议程（拟定）</w:t>
      </w:r>
    </w:p>
    <w:p w:rsidR="00BB1AF2" w:rsidRPr="00D82273" w:rsidRDefault="00BB1AF2" w:rsidP="00D82273">
      <w:pPr>
        <w:spacing w:line="520" w:lineRule="exact"/>
        <w:jc w:val="center"/>
        <w:rPr>
          <w:rFonts w:ascii="方正小标宋简体" w:eastAsia="方正小标宋简体" w:hAnsi="黑体" w:cs="华文楷体"/>
          <w:bCs/>
          <w:sz w:val="36"/>
          <w:szCs w:val="36"/>
        </w:rPr>
      </w:pPr>
    </w:p>
    <w:tbl>
      <w:tblPr>
        <w:tblW w:w="942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"/>
        <w:gridCol w:w="710"/>
        <w:gridCol w:w="2693"/>
        <w:gridCol w:w="2795"/>
        <w:gridCol w:w="2520"/>
      </w:tblGrid>
      <w:tr w:rsidR="00BB1AF2" w:rsidRPr="002414B4" w:rsidTr="00A034E9">
        <w:trPr>
          <w:trHeight w:val="447"/>
        </w:trPr>
        <w:tc>
          <w:tcPr>
            <w:tcW w:w="708" w:type="dxa"/>
            <w:shd w:val="clear" w:color="auto" w:fill="CCCCCC"/>
            <w:vAlign w:val="center"/>
          </w:tcPr>
          <w:p w:rsidR="00BB1AF2" w:rsidRPr="00A034E9" w:rsidRDefault="00BB1AF2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日期</w:t>
            </w:r>
          </w:p>
        </w:tc>
        <w:tc>
          <w:tcPr>
            <w:tcW w:w="710" w:type="dxa"/>
            <w:shd w:val="clear" w:color="auto" w:fill="CCCCCC"/>
            <w:vAlign w:val="center"/>
          </w:tcPr>
          <w:p w:rsidR="00BB1AF2" w:rsidRPr="00A034E9" w:rsidRDefault="00BB1AF2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时间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BB1AF2" w:rsidRPr="00A034E9" w:rsidRDefault="00BB1AF2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会议名称</w:t>
            </w:r>
          </w:p>
        </w:tc>
        <w:tc>
          <w:tcPr>
            <w:tcW w:w="2795" w:type="dxa"/>
            <w:shd w:val="clear" w:color="auto" w:fill="CCCCCC"/>
            <w:vAlign w:val="center"/>
          </w:tcPr>
          <w:p w:rsidR="00BB1AF2" w:rsidRPr="00A034E9" w:rsidRDefault="00BB1AF2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会议内容</w:t>
            </w:r>
          </w:p>
        </w:tc>
        <w:tc>
          <w:tcPr>
            <w:tcW w:w="2520" w:type="dxa"/>
            <w:shd w:val="clear" w:color="auto" w:fill="CCCCCC"/>
            <w:vAlign w:val="center"/>
          </w:tcPr>
          <w:p w:rsidR="00BB1AF2" w:rsidRPr="00A034E9" w:rsidRDefault="00BB1AF2" w:rsidP="002414B4">
            <w:pPr>
              <w:spacing w:line="520" w:lineRule="exact"/>
              <w:jc w:val="center"/>
              <w:rPr>
                <w:rFonts w:ascii="黑体" w:eastAsia="黑体" w:hAnsi="黑体"/>
                <w:sz w:val="22"/>
              </w:rPr>
            </w:pPr>
            <w:r w:rsidRPr="00A034E9">
              <w:rPr>
                <w:rFonts w:ascii="黑体" w:eastAsia="黑体" w:hAnsi="黑体" w:hint="eastAsia"/>
                <w:sz w:val="22"/>
              </w:rPr>
              <w:t>参与人员</w:t>
            </w:r>
          </w:p>
        </w:tc>
      </w:tr>
      <w:tr w:rsidR="00BB1AF2" w:rsidRPr="002414B4" w:rsidTr="00A034E9">
        <w:trPr>
          <w:trHeight w:val="409"/>
        </w:trPr>
        <w:tc>
          <w:tcPr>
            <w:tcW w:w="708" w:type="dxa"/>
            <w:vMerge w:val="restart"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7.26</w:t>
            </w:r>
          </w:p>
        </w:tc>
        <w:tc>
          <w:tcPr>
            <w:tcW w:w="71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全天</w:t>
            </w:r>
          </w:p>
        </w:tc>
        <w:tc>
          <w:tcPr>
            <w:tcW w:w="5488" w:type="dxa"/>
            <w:gridSpan w:val="2"/>
            <w:vAlign w:val="center"/>
          </w:tcPr>
          <w:p w:rsidR="00BB1AF2" w:rsidRPr="002414B4" w:rsidRDefault="00BB1AF2" w:rsidP="00A034E9">
            <w:pPr>
              <w:spacing w:line="320" w:lineRule="exac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代表报到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B1AF2" w:rsidRPr="002414B4" w:rsidTr="00A034E9">
        <w:trPr>
          <w:trHeight w:val="542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常务理事会会议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听取十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代会筹备情况及有关工作汇报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届常务理事会成员及有列席人员</w:t>
            </w:r>
          </w:p>
        </w:tc>
      </w:tr>
      <w:tr w:rsidR="00BB1AF2" w:rsidRPr="002414B4" w:rsidTr="00A034E9">
        <w:trPr>
          <w:trHeight w:val="425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监事会会议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研究监事会报告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届监事会成员</w:t>
            </w:r>
          </w:p>
        </w:tc>
        <w:bookmarkStart w:id="0" w:name="_GoBack"/>
        <w:bookmarkEnd w:id="0"/>
      </w:tr>
      <w:tr w:rsidR="00BB1AF2" w:rsidRPr="002414B4" w:rsidTr="00A034E9">
        <w:trPr>
          <w:trHeight w:val="653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代会预备会议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通报十二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代会议程及注意事项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各代表团团长、秘书长、相关工作人员等</w:t>
            </w:r>
          </w:p>
        </w:tc>
      </w:tr>
      <w:tr w:rsidR="00BB1AF2" w:rsidRPr="002414B4" w:rsidTr="00A034E9">
        <w:trPr>
          <w:trHeight w:val="438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代表资格审查小组会议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审查参会代表资格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代表资格审查小组成员</w:t>
            </w:r>
          </w:p>
        </w:tc>
      </w:tr>
      <w:tr w:rsidR="00BB1AF2" w:rsidRPr="002414B4" w:rsidTr="00A034E9">
        <w:trPr>
          <w:trHeight w:val="438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理事会会议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推举副会长候选人等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一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届理事会、监事会、顾问委员会成员及有关列席人员</w:t>
            </w:r>
          </w:p>
        </w:tc>
      </w:tr>
      <w:tr w:rsidR="00BB1AF2" w:rsidRPr="002414B4" w:rsidTr="00A034E9">
        <w:trPr>
          <w:trHeight w:val="438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主席团会议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确定各候选人名单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28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第十</w:t>
            </w:r>
            <w:r>
              <w:rPr>
                <w:rFonts w:ascii="宋体" w:hAnsi="宋体" w:hint="eastAsia"/>
                <w:sz w:val="20"/>
                <w:szCs w:val="20"/>
              </w:rPr>
              <w:t>二次全国会员代表大会主席团成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员</w:t>
            </w:r>
          </w:p>
        </w:tc>
      </w:tr>
      <w:tr w:rsidR="00BB1AF2" w:rsidRPr="002414B4" w:rsidTr="00A034E9">
        <w:trPr>
          <w:trHeight w:val="472"/>
        </w:trPr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5488" w:type="dxa"/>
            <w:gridSpan w:val="2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边会</w:t>
            </w:r>
            <w:r>
              <w:rPr>
                <w:rFonts w:ascii="宋体" w:hAnsi="宋体" w:hint="eastAsia"/>
                <w:sz w:val="20"/>
                <w:szCs w:val="20"/>
              </w:rPr>
              <w:t>（和平海报委员会、服务委员会会议、队长论坛）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B1AF2" w:rsidRPr="002414B4" w:rsidTr="00A034E9">
        <w:trPr>
          <w:trHeight w:val="472"/>
        </w:trPr>
        <w:tc>
          <w:tcPr>
            <w:tcW w:w="708" w:type="dxa"/>
            <w:vMerge w:val="restart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7.27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代会第一次全体会议</w:t>
            </w:r>
          </w:p>
        </w:tc>
        <w:tc>
          <w:tcPr>
            <w:tcW w:w="27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听取各项报告</w:t>
            </w:r>
            <w:r>
              <w:rPr>
                <w:rFonts w:ascii="宋体" w:hAnsi="宋体" w:hint="eastAsia"/>
                <w:sz w:val="20"/>
                <w:szCs w:val="20"/>
              </w:rPr>
              <w:t>、议案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A034E9">
        <w:trPr>
          <w:trHeight w:val="407"/>
        </w:trPr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分组讨论会议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讨论十</w:t>
            </w:r>
            <w:r>
              <w:rPr>
                <w:rFonts w:ascii="宋体" w:hAnsi="宋体" w:hint="eastAsia"/>
                <w:sz w:val="20"/>
                <w:szCs w:val="20"/>
              </w:rPr>
              <w:t>二</w:t>
            </w:r>
            <w:r w:rsidRPr="002414B4">
              <w:rPr>
                <w:rFonts w:ascii="宋体" w:hAnsi="宋体" w:hint="eastAsia"/>
                <w:sz w:val="20"/>
                <w:szCs w:val="20"/>
              </w:rPr>
              <w:t>代会文件、酝酿选举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A034E9">
        <w:trPr>
          <w:trHeight w:val="479"/>
        </w:trPr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汇总各组讨论意见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各组召集人、记录人员</w:t>
            </w:r>
          </w:p>
        </w:tc>
      </w:tr>
      <w:tr w:rsidR="00BB1AF2" w:rsidRPr="002414B4" w:rsidTr="00A034E9">
        <w:trPr>
          <w:trHeight w:val="454"/>
        </w:trPr>
        <w:tc>
          <w:tcPr>
            <w:tcW w:w="708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晚上</w:t>
            </w:r>
          </w:p>
        </w:tc>
        <w:tc>
          <w:tcPr>
            <w:tcW w:w="548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边会</w:t>
            </w:r>
            <w:r>
              <w:rPr>
                <w:rFonts w:ascii="宋体" w:hAnsi="宋体" w:hint="eastAsia"/>
                <w:sz w:val="20"/>
                <w:szCs w:val="20"/>
              </w:rPr>
              <w:t>（中狮基金、重大灾害委员会会议、讲师之夜）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/>
                <w:sz w:val="20"/>
                <w:szCs w:val="20"/>
              </w:rPr>
            </w:pPr>
          </w:p>
        </w:tc>
      </w:tr>
      <w:tr w:rsidR="00BB1AF2" w:rsidRPr="002414B4" w:rsidTr="00A034E9"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7.28</w:t>
            </w:r>
          </w:p>
        </w:tc>
        <w:tc>
          <w:tcPr>
            <w:tcW w:w="710" w:type="dxa"/>
            <w:vMerge w:val="restart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上午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代会第二次全体会议（第一阶段）</w:t>
            </w:r>
          </w:p>
        </w:tc>
        <w:tc>
          <w:tcPr>
            <w:tcW w:w="2795" w:type="dxa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通过各项报告等，选举理事会、监事会成员</w:t>
            </w:r>
          </w:p>
        </w:tc>
        <w:tc>
          <w:tcPr>
            <w:tcW w:w="2520" w:type="dxa"/>
            <w:tcBorders>
              <w:top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A034E9"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届理事会一次会议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选举会长、副会长、秘书长、常务理事会成员等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届理事会成员</w:t>
            </w:r>
          </w:p>
        </w:tc>
      </w:tr>
      <w:tr w:rsidR="00BB1AF2" w:rsidRPr="002414B4" w:rsidTr="00A034E9">
        <w:trPr>
          <w:trHeight w:val="537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届监事会一次会议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选举监事长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届监事会成员</w:t>
            </w:r>
          </w:p>
        </w:tc>
      </w:tr>
      <w:tr w:rsidR="00BB1AF2" w:rsidRPr="002414B4" w:rsidTr="00A034E9"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代会第二次全体会议（第二阶段）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宣布选举结果，</w:t>
            </w:r>
            <w:r w:rsidRPr="00544C98">
              <w:rPr>
                <w:rFonts w:hint="eastAsia"/>
                <w:sz w:val="20"/>
                <w:szCs w:val="20"/>
              </w:rPr>
              <w:t>领导讲话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A034E9">
        <w:trPr>
          <w:trHeight w:val="469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Merge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届理事会二次会议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研究年度工作安排及分工等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届理事会成员</w:t>
            </w:r>
          </w:p>
        </w:tc>
      </w:tr>
      <w:tr w:rsidR="00BB1AF2" w:rsidRPr="002414B4" w:rsidTr="00A034E9">
        <w:trPr>
          <w:trHeight w:val="431"/>
        </w:trPr>
        <w:tc>
          <w:tcPr>
            <w:tcW w:w="708" w:type="dxa"/>
            <w:vMerge/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  <w:r w:rsidRPr="002414B4">
              <w:rPr>
                <w:rFonts w:ascii="宋体" w:hAnsi="宋体" w:hint="eastAsia"/>
                <w:sz w:val="20"/>
                <w:szCs w:val="20"/>
              </w:rPr>
              <w:t>下午</w:t>
            </w:r>
          </w:p>
        </w:tc>
        <w:tc>
          <w:tcPr>
            <w:tcW w:w="2693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B10FA">
              <w:rPr>
                <w:rFonts w:ascii="宋体" w:hAnsi="宋体" w:cs="宋体" w:hint="eastAsia"/>
                <w:sz w:val="20"/>
                <w:szCs w:val="20"/>
              </w:rPr>
              <w:t>颁奖</w:t>
            </w:r>
            <w:r>
              <w:rPr>
                <w:rFonts w:ascii="宋体" w:hAnsi="宋体" w:cs="宋体" w:hint="eastAsia"/>
                <w:sz w:val="20"/>
                <w:szCs w:val="20"/>
              </w:rPr>
              <w:t>、就职</w:t>
            </w:r>
            <w:r w:rsidRPr="002B10FA">
              <w:rPr>
                <w:rFonts w:ascii="宋体" w:hAnsi="宋体" w:cs="宋体" w:hint="eastAsia"/>
                <w:sz w:val="20"/>
                <w:szCs w:val="20"/>
              </w:rPr>
              <w:t>大会</w:t>
            </w:r>
          </w:p>
        </w:tc>
        <w:tc>
          <w:tcPr>
            <w:tcW w:w="2795" w:type="dxa"/>
            <w:vAlign w:val="center"/>
          </w:tcPr>
          <w:p w:rsidR="00BB1AF2" w:rsidRPr="002414B4" w:rsidRDefault="00BB1AF2" w:rsidP="002B10FA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表彰，颁奖，第十</w:t>
            </w:r>
            <w:r>
              <w:rPr>
                <w:rFonts w:hint="eastAsia"/>
                <w:sz w:val="20"/>
                <w:szCs w:val="20"/>
              </w:rPr>
              <w:t>二</w:t>
            </w:r>
            <w:r w:rsidRPr="002414B4">
              <w:rPr>
                <w:rFonts w:hint="eastAsia"/>
                <w:sz w:val="20"/>
                <w:szCs w:val="20"/>
              </w:rPr>
              <w:t>届理事会就职，向卸任</w:t>
            </w:r>
            <w:r>
              <w:rPr>
                <w:rFonts w:hint="eastAsia"/>
                <w:sz w:val="20"/>
                <w:szCs w:val="20"/>
              </w:rPr>
              <w:t>领导狮友</w:t>
            </w:r>
            <w:r w:rsidRPr="002414B4">
              <w:rPr>
                <w:rFonts w:hint="eastAsia"/>
                <w:sz w:val="20"/>
                <w:szCs w:val="20"/>
              </w:rPr>
              <w:t>致敬等</w:t>
            </w:r>
          </w:p>
        </w:tc>
        <w:tc>
          <w:tcPr>
            <w:tcW w:w="2520" w:type="dxa"/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 w:rsidRPr="002414B4">
              <w:rPr>
                <w:rFonts w:hint="eastAsia"/>
                <w:sz w:val="20"/>
                <w:szCs w:val="20"/>
              </w:rPr>
              <w:t>全体代表</w:t>
            </w:r>
          </w:p>
        </w:tc>
      </w:tr>
      <w:tr w:rsidR="00BB1AF2" w:rsidRPr="002414B4" w:rsidTr="00D50434">
        <w:trPr>
          <w:trHeight w:val="431"/>
        </w:trPr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5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B1AF2" w:rsidRPr="002B10FA" w:rsidRDefault="00BB1AF2" w:rsidP="002414B4">
            <w:pPr>
              <w:spacing w:line="32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离会</w:t>
            </w:r>
          </w:p>
        </w:tc>
        <w:tc>
          <w:tcPr>
            <w:tcW w:w="2795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B10FA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:rsidR="00BB1AF2" w:rsidRPr="002414B4" w:rsidRDefault="00BB1AF2" w:rsidP="002414B4">
            <w:pPr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</w:tbl>
    <w:p w:rsidR="00BB1AF2" w:rsidRDefault="00BB1AF2" w:rsidP="00D82273"/>
    <w:sectPr w:rsidR="00BB1AF2" w:rsidSect="00A8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AF2" w:rsidRDefault="00BB1AF2" w:rsidP="00F01EDC">
      <w:r>
        <w:separator/>
      </w:r>
    </w:p>
  </w:endnote>
  <w:endnote w:type="continuationSeparator" w:id="0">
    <w:p w:rsidR="00BB1AF2" w:rsidRDefault="00BB1AF2" w:rsidP="00F0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AF2" w:rsidRDefault="00BB1AF2" w:rsidP="00F01EDC">
      <w:r>
        <w:separator/>
      </w:r>
    </w:p>
  </w:footnote>
  <w:footnote w:type="continuationSeparator" w:id="0">
    <w:p w:rsidR="00BB1AF2" w:rsidRDefault="00BB1AF2" w:rsidP="00F0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2273"/>
    <w:rsid w:val="000926AB"/>
    <w:rsid w:val="00141051"/>
    <w:rsid w:val="00145624"/>
    <w:rsid w:val="001542CD"/>
    <w:rsid w:val="001E089B"/>
    <w:rsid w:val="001E445B"/>
    <w:rsid w:val="002335FB"/>
    <w:rsid w:val="002414B4"/>
    <w:rsid w:val="002546CF"/>
    <w:rsid w:val="00264ECC"/>
    <w:rsid w:val="002B10FA"/>
    <w:rsid w:val="002F1FDF"/>
    <w:rsid w:val="003C7525"/>
    <w:rsid w:val="00520574"/>
    <w:rsid w:val="00530399"/>
    <w:rsid w:val="00544C98"/>
    <w:rsid w:val="00567DD6"/>
    <w:rsid w:val="005C09D2"/>
    <w:rsid w:val="00630F00"/>
    <w:rsid w:val="00674D53"/>
    <w:rsid w:val="007B53A6"/>
    <w:rsid w:val="007E60E9"/>
    <w:rsid w:val="00883B26"/>
    <w:rsid w:val="008D0914"/>
    <w:rsid w:val="008F5A38"/>
    <w:rsid w:val="00907E96"/>
    <w:rsid w:val="00A034E9"/>
    <w:rsid w:val="00A84B12"/>
    <w:rsid w:val="00AA36EE"/>
    <w:rsid w:val="00AE5B0E"/>
    <w:rsid w:val="00BB1AF2"/>
    <w:rsid w:val="00BE667F"/>
    <w:rsid w:val="00C32664"/>
    <w:rsid w:val="00C70827"/>
    <w:rsid w:val="00C74509"/>
    <w:rsid w:val="00C937F1"/>
    <w:rsid w:val="00CB3E97"/>
    <w:rsid w:val="00CC7317"/>
    <w:rsid w:val="00D50434"/>
    <w:rsid w:val="00D7019F"/>
    <w:rsid w:val="00D76B80"/>
    <w:rsid w:val="00D82273"/>
    <w:rsid w:val="00D911E1"/>
    <w:rsid w:val="00DA6EB3"/>
    <w:rsid w:val="00DE09A6"/>
    <w:rsid w:val="00EB6510"/>
    <w:rsid w:val="00F01EDC"/>
    <w:rsid w:val="00F45430"/>
    <w:rsid w:val="00F7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7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8227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01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01ED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01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01ED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108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中国狮子联会第十一次全国会员代表大会</dc:title>
  <dc:subject/>
  <dc:creator>CCLIONS001</dc:creator>
  <cp:keywords/>
  <dc:description/>
  <cp:lastModifiedBy>AutoBVT</cp:lastModifiedBy>
  <cp:revision>6</cp:revision>
  <cp:lastPrinted>2017-06-05T02:38:00Z</cp:lastPrinted>
  <dcterms:created xsi:type="dcterms:W3CDTF">2017-06-02T02:11:00Z</dcterms:created>
  <dcterms:modified xsi:type="dcterms:W3CDTF">2017-06-14T02:10:00Z</dcterms:modified>
</cp:coreProperties>
</file>